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0" w:rsidRPr="00577F6A" w:rsidRDefault="00390D47" w:rsidP="000F56C0">
      <w:pPr>
        <w:ind w:left="5805" w:firstLine="1275"/>
        <w:jc w:val="center"/>
        <w:rPr>
          <w:b/>
        </w:rPr>
      </w:pPr>
      <w:r w:rsidRPr="009E4EA1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98C0" wp14:editId="602FC24F">
                <wp:simplePos x="0" y="0"/>
                <wp:positionH relativeFrom="column">
                  <wp:posOffset>4262120</wp:posOffset>
                </wp:positionH>
                <wp:positionV relativeFrom="paragraph">
                  <wp:posOffset>253365</wp:posOffset>
                </wp:positionV>
                <wp:extent cx="1905635" cy="1600200"/>
                <wp:effectExtent l="0" t="0" r="1841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A1" w:rsidRDefault="009E4EA1">
                            <w:bookmarkStart w:id="0" w:name="_GoBack"/>
                          </w:p>
                          <w:p w:rsidR="009E4EA1" w:rsidRPr="009E4EA1" w:rsidRDefault="009E4EA1" w:rsidP="009E4EA1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E4EA1">
                              <w:rPr>
                                <w:i/>
                                <w:sz w:val="40"/>
                                <w:szCs w:val="40"/>
                              </w:rPr>
                              <w:t>photo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pt;margin-top:19.95pt;width:150.0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">
                <v:textbox>
                  <w:txbxContent>
                    <w:p w:rsidR="009E4EA1" w:rsidRDefault="009E4EA1">
                      <w:bookmarkStart w:id="1" w:name="_GoBack"/>
                    </w:p>
                    <w:p w:rsidR="009E4EA1" w:rsidRPr="009E4EA1" w:rsidRDefault="009E4EA1" w:rsidP="009E4EA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proofErr w:type="gramStart"/>
                      <w:r w:rsidRPr="009E4EA1">
                        <w:rPr>
                          <w:i/>
                          <w:sz w:val="40"/>
                          <w:szCs w:val="40"/>
                        </w:rPr>
                        <w:t>photo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4EA1" w:rsidRDefault="007E38F5" w:rsidP="009E4E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E4EA1" w:rsidRDefault="009E4EA1" w:rsidP="009E4EA1">
      <w:pPr>
        <w:spacing w:after="0"/>
        <w:ind w:left="708" w:firstLine="708"/>
        <w:rPr>
          <w:b/>
          <w:sz w:val="28"/>
          <w:szCs w:val="28"/>
        </w:rPr>
      </w:pPr>
    </w:p>
    <w:p w:rsidR="009E4EA1" w:rsidRDefault="009E4EA1" w:rsidP="009E4EA1">
      <w:pPr>
        <w:spacing w:after="0"/>
        <w:ind w:left="708" w:firstLine="708"/>
        <w:rPr>
          <w:b/>
          <w:sz w:val="28"/>
          <w:szCs w:val="28"/>
        </w:rPr>
      </w:pPr>
    </w:p>
    <w:p w:rsidR="000F56C0" w:rsidRDefault="009E4EA1" w:rsidP="009E4EA1">
      <w:pPr>
        <w:spacing w:after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Nom - Prénom</w:t>
      </w:r>
    </w:p>
    <w:p w:rsidR="009E4EA1" w:rsidRDefault="009E4EA1" w:rsidP="00577F6A">
      <w:pPr>
        <w:spacing w:after="0"/>
        <w:ind w:left="3540" w:firstLine="708"/>
        <w:jc w:val="both"/>
        <w:rPr>
          <w:b/>
          <w:sz w:val="28"/>
          <w:szCs w:val="28"/>
        </w:rPr>
      </w:pPr>
    </w:p>
    <w:p w:rsidR="009E4EA1" w:rsidRDefault="009E4EA1" w:rsidP="00577F6A">
      <w:pPr>
        <w:spacing w:after="0"/>
        <w:ind w:left="3540" w:firstLine="708"/>
        <w:jc w:val="both"/>
        <w:rPr>
          <w:b/>
          <w:sz w:val="28"/>
          <w:szCs w:val="28"/>
        </w:rPr>
      </w:pPr>
    </w:p>
    <w:p w:rsidR="009E4EA1" w:rsidRDefault="009E4EA1" w:rsidP="00577F6A">
      <w:pPr>
        <w:spacing w:after="0"/>
        <w:ind w:left="3540" w:firstLine="708"/>
        <w:jc w:val="both"/>
        <w:rPr>
          <w:b/>
          <w:sz w:val="28"/>
          <w:szCs w:val="28"/>
        </w:rPr>
      </w:pPr>
    </w:p>
    <w:p w:rsidR="000F56C0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  <w:r>
        <w:rPr>
          <w:b/>
          <w:u w:val="single"/>
        </w:rPr>
        <w:t xml:space="preserve">Présentation : </w:t>
      </w: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9E4EA1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</w:p>
    <w:p w:rsidR="00612B2F" w:rsidRPr="00612B2F" w:rsidRDefault="00612B2F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sz w:val="8"/>
          <w:szCs w:val="8"/>
          <w:u w:val="single"/>
        </w:rPr>
      </w:pPr>
    </w:p>
    <w:p w:rsidR="00283F9A" w:rsidRPr="00E72A62" w:rsidRDefault="00283F9A" w:rsidP="00E72A62">
      <w:pPr>
        <w:spacing w:after="0"/>
        <w:rPr>
          <w:sz w:val="10"/>
          <w:szCs w:val="10"/>
        </w:rPr>
      </w:pPr>
    </w:p>
    <w:p w:rsidR="00283F9A" w:rsidRDefault="009E4EA1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u w:val="single"/>
        </w:rPr>
      </w:pPr>
      <w:r>
        <w:rPr>
          <w:b/>
          <w:u w:val="single"/>
        </w:rPr>
        <w:t xml:space="preserve">Expérience professionnelle : </w:t>
      </w:r>
    </w:p>
    <w:p w:rsidR="00612B2F" w:rsidRPr="00612B2F" w:rsidRDefault="00612B2F" w:rsidP="0057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sz w:val="8"/>
          <w:szCs w:val="8"/>
          <w:u w:val="single"/>
        </w:rPr>
      </w:pPr>
    </w:p>
    <w:p w:rsidR="00612B2F" w:rsidRDefault="009E4EA1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b/>
          <w:u w:val="single"/>
        </w:rPr>
      </w:pPr>
      <w:r>
        <w:rPr>
          <w:b/>
          <w:u w:val="single"/>
        </w:rPr>
        <w:t xml:space="preserve">Etudes réalisées : </w:t>
      </w:r>
    </w:p>
    <w:p w:rsidR="00612B2F" w:rsidRPr="00612B2F" w:rsidRDefault="00612B2F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b/>
          <w:sz w:val="8"/>
          <w:szCs w:val="8"/>
          <w:u w:val="single"/>
        </w:rPr>
      </w:pPr>
    </w:p>
    <w:p w:rsidR="00577F6A" w:rsidRDefault="00577F6A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 xml:space="preserve">□ </w:t>
      </w:r>
      <w:r w:rsidRPr="0098616A">
        <w:rPr>
          <w:b/>
        </w:rPr>
        <w:t>Aide à la recherche d’emploi</w:t>
      </w:r>
      <w:r w:rsidR="0098616A" w:rsidRPr="0098616A">
        <w:rPr>
          <w:b/>
        </w:rPr>
        <w:t> </w:t>
      </w:r>
      <w:r w:rsidR="0098616A">
        <w:t xml:space="preserve">: </w:t>
      </w:r>
      <w:r>
        <w:tab/>
      </w:r>
      <w:r w:rsidR="0098616A">
        <w:t>□ En recherche active</w:t>
      </w:r>
      <w:r w:rsidR="002457B7">
        <w:t xml:space="preserve">  </w:t>
      </w:r>
      <w:r w:rsidR="0098616A">
        <w:t xml:space="preserve"> </w:t>
      </w:r>
      <w:r w:rsidR="0098616A">
        <w:tab/>
        <w:t xml:space="preserve">□ A l’écoute du marché </w:t>
      </w:r>
      <w:r w:rsidR="002457B7">
        <w:t xml:space="preserve">  </w:t>
      </w:r>
      <w:r w:rsidR="0098616A">
        <w:t xml:space="preserve">  □ Autre : </w:t>
      </w:r>
    </w:p>
    <w:p w:rsidR="004E4CD3" w:rsidRDefault="004E4CD3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 xml:space="preserve">Le(s)quel(s) : </w:t>
      </w:r>
      <w:r w:rsidR="0098616A">
        <w:t>……………………………………………………………………………………………………………………………………………………………………</w:t>
      </w:r>
    </w:p>
    <w:p w:rsidR="0098616A" w:rsidRDefault="0098616A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4E4CD3" w:rsidRDefault="004E4CD3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□</w:t>
      </w:r>
      <w:r w:rsidRPr="00577F6A">
        <w:t xml:space="preserve"> </w:t>
      </w:r>
      <w:r w:rsidRPr="0098616A">
        <w:rPr>
          <w:b/>
        </w:rPr>
        <w:t>Souhait de formation complémentaire</w:t>
      </w:r>
      <w:r w:rsidR="0098616A" w:rsidRPr="0098616A">
        <w:rPr>
          <w:b/>
        </w:rPr>
        <w:t> :</w:t>
      </w:r>
      <w:r w:rsidR="0098616A">
        <w:tab/>
        <w:t xml:space="preserve"> </w:t>
      </w:r>
    </w:p>
    <w:p w:rsidR="004E4CD3" w:rsidRDefault="0098616A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Le(s)quel(s) : …………………………………………………………………………………………………………………………………………………………………….</w:t>
      </w:r>
    </w:p>
    <w:p w:rsidR="0098616A" w:rsidRDefault="0098616A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B707C7" w:rsidRDefault="00B707C7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</w:p>
    <w:p w:rsidR="00E7768D" w:rsidRDefault="004E4CD3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 xml:space="preserve">□ </w:t>
      </w:r>
      <w:r w:rsidRPr="0098616A">
        <w:rPr>
          <w:b/>
        </w:rPr>
        <w:t>Reconversion professionnelle</w:t>
      </w:r>
      <w:r w:rsidR="00D41379">
        <w:rPr>
          <w:b/>
        </w:rPr>
        <w:t xml:space="preserve"> : </w:t>
      </w:r>
      <w:r w:rsidR="00D41379">
        <w:rPr>
          <w:b/>
        </w:rPr>
        <w:tab/>
      </w:r>
      <w:r w:rsidR="00E7768D">
        <w:t xml:space="preserve">□  </w:t>
      </w:r>
      <w:r w:rsidR="00D41379">
        <w:t>envie</w:t>
      </w:r>
      <w:r w:rsidR="00E7768D">
        <w:tab/>
      </w:r>
      <w:r w:rsidR="00E7768D">
        <w:tab/>
        <w:t xml:space="preserve">□ obligation </w:t>
      </w:r>
    </w:p>
    <w:p w:rsidR="00E7768D" w:rsidRDefault="007E38F5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Emploi(s) ciblé(s) : ……</w:t>
      </w:r>
      <w:r w:rsidR="00E7768D">
        <w:t>…………………………………………………………………………………………………………………………………….………………..</w:t>
      </w:r>
    </w:p>
    <w:p w:rsidR="00E7768D" w:rsidRDefault="00E7768D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E7768D" w:rsidRPr="007E38F5" w:rsidRDefault="00E7768D" w:rsidP="00612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jc w:val="center"/>
        <w:rPr>
          <w:sz w:val="8"/>
          <w:szCs w:val="8"/>
        </w:rPr>
      </w:pPr>
    </w:p>
    <w:p w:rsidR="00E7768D" w:rsidRDefault="00E7768D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jc w:val="center"/>
      </w:pPr>
      <w:proofErr w:type="gramStart"/>
      <w:r>
        <w:t>au</w:t>
      </w:r>
      <w:proofErr w:type="gramEnd"/>
      <w:r>
        <w:t xml:space="preserve"> début des démarches 1____2_____3_____4_____5_____6_____7_____8_____9_____10   en fin de parcours   </w:t>
      </w:r>
    </w:p>
    <w:p w:rsidR="00E7768D" w:rsidRDefault="00E7768D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</w:p>
    <w:p w:rsidR="00D578AD" w:rsidRPr="00E72A62" w:rsidRDefault="00D578AD" w:rsidP="00E72A62">
      <w:pPr>
        <w:spacing w:after="0"/>
        <w:ind w:right="-143"/>
        <w:rPr>
          <w:sz w:val="10"/>
          <w:szCs w:val="10"/>
        </w:rPr>
      </w:pPr>
    </w:p>
    <w:p w:rsidR="00F0293B" w:rsidRPr="00F0293B" w:rsidRDefault="00F0293B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b/>
          <w:u w:val="single"/>
        </w:rPr>
      </w:pPr>
      <w:r w:rsidRPr="00F0293B">
        <w:rPr>
          <w:b/>
          <w:u w:val="single"/>
        </w:rPr>
        <w:t xml:space="preserve">Cible : </w:t>
      </w:r>
    </w:p>
    <w:p w:rsidR="00F0293B" w:rsidRPr="00F0293B" w:rsidRDefault="00F0293B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sz w:val="8"/>
          <w:szCs w:val="8"/>
        </w:rPr>
      </w:pPr>
    </w:p>
    <w:p w:rsidR="00F0293B" w:rsidRDefault="00F0293B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 xml:space="preserve">Mobilité géographique : </w:t>
      </w:r>
    </w:p>
    <w:p w:rsidR="00F0293B" w:rsidRDefault="00F0293B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 xml:space="preserve">Salaire souhaité : </w:t>
      </w:r>
    </w:p>
    <w:p w:rsidR="00F0293B" w:rsidRDefault="00F0293B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Horaires et conditions de travail spécifiques souhaités : ………………………………………………………………………………………………..</w:t>
      </w:r>
    </w:p>
    <w:p w:rsidR="00E72A62" w:rsidRDefault="00E72A62" w:rsidP="00E7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</w:p>
    <w:p w:rsidR="00D41379" w:rsidRPr="00E72A62" w:rsidRDefault="00D41379" w:rsidP="004E4CD3">
      <w:pPr>
        <w:spacing w:after="0"/>
        <w:ind w:left="-567" w:right="-143"/>
        <w:rPr>
          <w:sz w:val="10"/>
          <w:szCs w:val="10"/>
        </w:rPr>
      </w:pPr>
    </w:p>
    <w:p w:rsidR="00F0293B" w:rsidRPr="00F0293B" w:rsidRDefault="00F0293B" w:rsidP="00F0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b/>
          <w:u w:val="single"/>
        </w:rPr>
      </w:pPr>
      <w:r w:rsidRPr="00F0293B">
        <w:rPr>
          <w:b/>
          <w:u w:val="single"/>
        </w:rPr>
        <w:t xml:space="preserve">Difficulté(s) rencontrée(s) dans </w:t>
      </w:r>
      <w:r w:rsidR="007E38F5">
        <w:rPr>
          <w:b/>
          <w:u w:val="single"/>
        </w:rPr>
        <w:t xml:space="preserve">votre recherche / </w:t>
      </w:r>
      <w:r w:rsidRPr="00F0293B">
        <w:rPr>
          <w:b/>
          <w:u w:val="single"/>
        </w:rPr>
        <w:t xml:space="preserve">démarche : </w:t>
      </w:r>
    </w:p>
    <w:p w:rsidR="00F0293B" w:rsidRDefault="00F0293B" w:rsidP="00F0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93B" w:rsidRDefault="00F0293B" w:rsidP="00F0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</w:p>
    <w:p w:rsidR="00F0293B" w:rsidRPr="00E72A62" w:rsidRDefault="00F0293B" w:rsidP="004E4CD3">
      <w:pPr>
        <w:spacing w:after="0"/>
        <w:ind w:left="-567" w:right="-143"/>
        <w:rPr>
          <w:sz w:val="10"/>
          <w:szCs w:val="10"/>
        </w:rPr>
      </w:pPr>
    </w:p>
    <w:p w:rsidR="00F0293B" w:rsidRPr="00F0293B" w:rsidRDefault="00F0293B" w:rsidP="00B5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  <w:rPr>
          <w:b/>
          <w:u w:val="single"/>
        </w:rPr>
      </w:pPr>
      <w:r>
        <w:rPr>
          <w:b/>
          <w:u w:val="single"/>
        </w:rPr>
        <w:t>Attente(s) du coaching</w:t>
      </w:r>
      <w:r w:rsidRPr="00F0293B">
        <w:rPr>
          <w:b/>
          <w:u w:val="single"/>
        </w:rPr>
        <w:t xml:space="preserve"> : </w:t>
      </w:r>
    </w:p>
    <w:p w:rsidR="00F0293B" w:rsidRDefault="00F0293B" w:rsidP="00B5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0FC" w:rsidRPr="00D41379" w:rsidRDefault="00B510FC" w:rsidP="00B5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143"/>
      </w:pPr>
    </w:p>
    <w:p w:rsidR="00F0293B" w:rsidRDefault="00F0293B" w:rsidP="004E4CD3">
      <w:pPr>
        <w:spacing w:after="0"/>
        <w:ind w:left="-567" w:right="-143"/>
        <w:rPr>
          <w:sz w:val="10"/>
          <w:szCs w:val="10"/>
        </w:rPr>
      </w:pPr>
    </w:p>
    <w:sectPr w:rsidR="00F0293B" w:rsidSect="00612B2F">
      <w:headerReference w:type="default" r:id="rId8"/>
      <w:pgSz w:w="11906" w:h="16838"/>
      <w:pgMar w:top="-1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F2" w:rsidRDefault="007E26F2" w:rsidP="000F56C0">
      <w:pPr>
        <w:spacing w:after="0" w:line="240" w:lineRule="auto"/>
      </w:pPr>
      <w:r>
        <w:separator/>
      </w:r>
    </w:p>
  </w:endnote>
  <w:endnote w:type="continuationSeparator" w:id="0">
    <w:p w:rsidR="007E26F2" w:rsidRDefault="007E26F2" w:rsidP="000F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F2" w:rsidRDefault="007E26F2" w:rsidP="000F56C0">
      <w:pPr>
        <w:spacing w:after="0" w:line="240" w:lineRule="auto"/>
      </w:pPr>
      <w:r>
        <w:separator/>
      </w:r>
    </w:p>
  </w:footnote>
  <w:footnote w:type="continuationSeparator" w:id="0">
    <w:p w:rsidR="007E26F2" w:rsidRDefault="007E26F2" w:rsidP="000F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2" w:rsidRDefault="000B5DD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1E2D6BB" wp14:editId="665493F4">
          <wp:simplePos x="0" y="0"/>
          <wp:positionH relativeFrom="column">
            <wp:posOffset>-390525</wp:posOffset>
          </wp:positionH>
          <wp:positionV relativeFrom="paragraph">
            <wp:posOffset>-191135</wp:posOffset>
          </wp:positionV>
          <wp:extent cx="1508760" cy="694055"/>
          <wp:effectExtent l="0" t="0" r="0" b="0"/>
          <wp:wrapTight wrapText="bothSides">
            <wp:wrapPolygon edited="0">
              <wp:start x="0" y="0"/>
              <wp:lineTo x="0" y="20750"/>
              <wp:lineTo x="21273" y="20750"/>
              <wp:lineTo x="21273" y="0"/>
              <wp:lineTo x="0" y="0"/>
            </wp:wrapPolygon>
          </wp:wrapTight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C0"/>
    <w:rsid w:val="000B5DD2"/>
    <w:rsid w:val="000F56C0"/>
    <w:rsid w:val="00226868"/>
    <w:rsid w:val="002457B7"/>
    <w:rsid w:val="00283F9A"/>
    <w:rsid w:val="00390D47"/>
    <w:rsid w:val="004E4CD3"/>
    <w:rsid w:val="00577F6A"/>
    <w:rsid w:val="00586BF8"/>
    <w:rsid w:val="00612B2F"/>
    <w:rsid w:val="007E26F2"/>
    <w:rsid w:val="007E38F5"/>
    <w:rsid w:val="0098616A"/>
    <w:rsid w:val="009E4EA1"/>
    <w:rsid w:val="00A7742D"/>
    <w:rsid w:val="00B510FC"/>
    <w:rsid w:val="00B707C7"/>
    <w:rsid w:val="00C30DD3"/>
    <w:rsid w:val="00D41379"/>
    <w:rsid w:val="00D578AD"/>
    <w:rsid w:val="00E009E4"/>
    <w:rsid w:val="00E72A62"/>
    <w:rsid w:val="00E7768D"/>
    <w:rsid w:val="00F0293B"/>
    <w:rsid w:val="00FB0355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C0"/>
  </w:style>
  <w:style w:type="paragraph" w:styleId="Pieddepage">
    <w:name w:val="footer"/>
    <w:basedOn w:val="Normal"/>
    <w:link w:val="PieddepageCar"/>
    <w:uiPriority w:val="99"/>
    <w:unhideWhenUsed/>
    <w:rsid w:val="000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6C0"/>
  </w:style>
  <w:style w:type="table" w:styleId="Grilledutableau">
    <w:name w:val="Table Grid"/>
    <w:basedOn w:val="TableauNormal"/>
    <w:uiPriority w:val="39"/>
    <w:rsid w:val="004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C0"/>
  </w:style>
  <w:style w:type="paragraph" w:styleId="Pieddepage">
    <w:name w:val="footer"/>
    <w:basedOn w:val="Normal"/>
    <w:link w:val="PieddepageCar"/>
    <w:uiPriority w:val="99"/>
    <w:unhideWhenUsed/>
    <w:rsid w:val="000F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6C0"/>
  </w:style>
  <w:style w:type="table" w:styleId="Grilledutableau">
    <w:name w:val="Table Grid"/>
    <w:basedOn w:val="TableauNormal"/>
    <w:uiPriority w:val="39"/>
    <w:rsid w:val="004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BDB1-051E-43CB-8C70-FB27132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D66FCD86.dotm</Template>
  <TotalTime>3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Abase Europe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SCIACCA</dc:creator>
  <cp:lastModifiedBy>Utilisateur Windows</cp:lastModifiedBy>
  <cp:revision>4</cp:revision>
  <cp:lastPrinted>2016-02-02T11:18:00Z</cp:lastPrinted>
  <dcterms:created xsi:type="dcterms:W3CDTF">2016-01-05T15:48:00Z</dcterms:created>
  <dcterms:modified xsi:type="dcterms:W3CDTF">2016-02-02T11:18:00Z</dcterms:modified>
</cp:coreProperties>
</file>